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27658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127658">
        <w:rPr>
          <w:rFonts w:cs="Arial"/>
          <w:b/>
          <w:i/>
          <w:sz w:val="18"/>
          <w:szCs w:val="18"/>
          <w:lang w:val="en-ZA"/>
        </w:rPr>
        <w:t>LIMITED</w:t>
      </w:r>
      <w:r w:rsidR="0012765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FRC124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E4A6C" w:rsidRPr="007A14BD" w:rsidRDefault="007F4679" w:rsidP="004E4A6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25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E4A6C">
        <w:rPr>
          <w:rFonts w:cs="Arial"/>
          <w:b/>
          <w:sz w:val="18"/>
          <w:szCs w:val="18"/>
          <w:lang w:val="en-ZA"/>
        </w:rPr>
        <w:t>Programme Memorandum</w:t>
      </w:r>
      <w:r w:rsidR="004E4A6C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4E4A6C" w:rsidRPr="00A9492E">
        <w:rPr>
          <w:rFonts w:cs="Arial"/>
          <w:bCs/>
          <w:sz w:val="18"/>
          <w:szCs w:val="18"/>
          <w:lang w:val="en-ZA"/>
        </w:rPr>
        <w:t>dated</w:t>
      </w:r>
      <w:r w:rsidR="004E4A6C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4E4A6C" w:rsidRPr="00A450A0">
        <w:rPr>
          <w:rFonts w:cs="Arial"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4E4A6C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E4A6C" w:rsidRPr="004E4A6C">
        <w:rPr>
          <w:rFonts w:cs="Arial"/>
          <w:sz w:val="18"/>
          <w:szCs w:val="18"/>
          <w:lang w:val="en-ZA"/>
        </w:rPr>
        <w:t>R   2,691,281,000.00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FRC124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E4A6C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410B8">
        <w:rPr>
          <w:rFonts w:cs="Arial"/>
          <w:sz w:val="18"/>
          <w:szCs w:val="18"/>
          <w:lang w:val="en-ZA"/>
        </w:rPr>
        <w:t>8.455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% (3 Month JIBAR as at </w:t>
      </w:r>
      <w:r w:rsidR="004E4A6C">
        <w:rPr>
          <w:rFonts w:cs="Arial"/>
          <w:sz w:val="18"/>
          <w:szCs w:val="18"/>
          <w:lang w:val="en-ZA"/>
        </w:rPr>
        <w:t>25 June 2012</w:t>
      </w:r>
      <w:r>
        <w:rPr>
          <w:rFonts w:cs="Arial"/>
          <w:sz w:val="18"/>
          <w:szCs w:val="18"/>
          <w:lang w:val="en-ZA"/>
        </w:rPr>
        <w:t xml:space="preserve"> of </w:t>
      </w:r>
      <w:r w:rsidR="004612FE">
        <w:rPr>
          <w:rFonts w:cs="Arial"/>
          <w:sz w:val="18"/>
          <w:szCs w:val="18"/>
          <w:lang w:val="en-ZA"/>
        </w:rPr>
        <w:t>5.605</w:t>
      </w:r>
      <w:r w:rsidR="004E4A6C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285 bps</w:t>
      </w:r>
      <w:r w:rsidR="004E4A6C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E4A6C">
        <w:rPr>
          <w:rFonts w:cs="Arial"/>
          <w:b/>
          <w:sz w:val="18"/>
          <w:szCs w:val="18"/>
          <w:lang w:val="en-ZA"/>
        </w:rPr>
        <w:t>Indicator</w:t>
      </w:r>
      <w:r w:rsidR="004E4A6C">
        <w:rPr>
          <w:rFonts w:cs="Arial"/>
          <w:b/>
          <w:sz w:val="18"/>
          <w:szCs w:val="18"/>
          <w:lang w:val="en-ZA"/>
        </w:rPr>
        <w:tab/>
      </w:r>
      <w:r w:rsidR="004E4A6C" w:rsidRPr="004E4A6C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ZAG000096579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E4A6C" w:rsidRDefault="004E4A6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E4A6C" w:rsidRPr="007A14BD" w:rsidRDefault="004E4A6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E4A6C" w:rsidRPr="007A14BD" w:rsidRDefault="004E4A6C" w:rsidP="004E4A6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+27 11 282 1358</w:t>
      </w:r>
    </w:p>
    <w:p w:rsidR="004E4A6C" w:rsidRPr="000A2F38" w:rsidRDefault="004E4A6C" w:rsidP="004E4A6C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4E4A6C" w:rsidRPr="002F1779" w:rsidRDefault="004E4A6C" w:rsidP="004E4A6C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58" w:rsidRDefault="00127658">
      <w:r>
        <w:separator/>
      </w:r>
    </w:p>
  </w:endnote>
  <w:endnote w:type="continuationSeparator" w:id="0">
    <w:p w:rsidR="00127658" w:rsidRDefault="0012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58" w:rsidRDefault="001276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58" w:rsidRDefault="0012765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27658" w:rsidRDefault="0012765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410B8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410B8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127658" w:rsidRDefault="0012765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27658" w:rsidRPr="00C94EA6" w:rsidRDefault="0012765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58" w:rsidRPr="000575E4" w:rsidRDefault="00127658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127658" w:rsidRPr="0061041F">
      <w:tc>
        <w:tcPr>
          <w:tcW w:w="1335" w:type="dxa"/>
        </w:tcPr>
        <w:p w:rsidR="00127658" w:rsidRPr="0061041F" w:rsidRDefault="00127658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6AEE5E7" wp14:editId="4EB68551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127658" w:rsidRPr="0061041F" w:rsidRDefault="0012765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127658" w:rsidRPr="0061041F" w:rsidRDefault="0012765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127658" w:rsidRPr="0061041F" w:rsidRDefault="0012765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127658" w:rsidRPr="0061041F" w:rsidRDefault="0012765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27658" w:rsidRPr="0061041F" w:rsidRDefault="0012765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27658" w:rsidRPr="0061041F" w:rsidRDefault="0012765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127658" w:rsidRPr="0061041F" w:rsidRDefault="0012765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127658" w:rsidRPr="0061041F" w:rsidRDefault="0012765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127658" w:rsidRPr="0061041F" w:rsidRDefault="0012765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27658" w:rsidRPr="0061041F" w:rsidRDefault="0012765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127658" w:rsidRDefault="001276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58" w:rsidRDefault="00127658">
      <w:r>
        <w:separator/>
      </w:r>
    </w:p>
  </w:footnote>
  <w:footnote w:type="continuationSeparator" w:id="0">
    <w:p w:rsidR="00127658" w:rsidRDefault="00127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58" w:rsidRDefault="0012765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27658" w:rsidRDefault="00127658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58" w:rsidRDefault="00A410B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127658" w:rsidRDefault="00127658" w:rsidP="00EF6146">
                <w:pPr>
                  <w:jc w:val="right"/>
                </w:pPr>
              </w:p>
              <w:p w:rsidR="00127658" w:rsidRDefault="00127658" w:rsidP="00EF6146">
                <w:pPr>
                  <w:jc w:val="right"/>
                </w:pPr>
              </w:p>
              <w:p w:rsidR="00127658" w:rsidRDefault="00127658" w:rsidP="00EF6146">
                <w:pPr>
                  <w:jc w:val="right"/>
                </w:pPr>
              </w:p>
              <w:p w:rsidR="00127658" w:rsidRDefault="00127658" w:rsidP="00EF6146">
                <w:pPr>
                  <w:jc w:val="right"/>
                </w:pPr>
              </w:p>
              <w:p w:rsidR="00127658" w:rsidRDefault="00127658" w:rsidP="00EF6146">
                <w:pPr>
                  <w:jc w:val="right"/>
                </w:pPr>
              </w:p>
              <w:p w:rsidR="00127658" w:rsidRDefault="00127658" w:rsidP="00EF6146">
                <w:pPr>
                  <w:jc w:val="right"/>
                </w:pPr>
              </w:p>
              <w:p w:rsidR="00127658" w:rsidRPr="000575E4" w:rsidRDefault="00127658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12765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27658" w:rsidRPr="0061041F" w:rsidRDefault="00127658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4B334562" wp14:editId="08F9B0C6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127658" w:rsidRPr="00866D23" w:rsidRDefault="00127658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127658" w:rsidRDefault="001276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27658" w:rsidRDefault="001276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27658" w:rsidRDefault="001276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27658" w:rsidRDefault="001276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27658" w:rsidRDefault="001276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27658" w:rsidRPr="000575E4" w:rsidRDefault="0012765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127658" w:rsidRPr="0061041F">
      <w:trPr>
        <w:trHeight w:hRule="exact" w:val="2342"/>
        <w:jc w:val="right"/>
      </w:trPr>
      <w:tc>
        <w:tcPr>
          <w:tcW w:w="9752" w:type="dxa"/>
        </w:tcPr>
        <w:p w:rsidR="00127658" w:rsidRPr="0061041F" w:rsidRDefault="0012765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DA86DDC" wp14:editId="618B5B4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7658" w:rsidRPr="00866D23" w:rsidRDefault="001276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27658" w:rsidRPr="00EF6146" w:rsidRDefault="00127658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58" w:rsidRDefault="00A410B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127658" w:rsidRDefault="00127658" w:rsidP="00BD2E91">
                <w:pPr>
                  <w:jc w:val="right"/>
                </w:pPr>
              </w:p>
              <w:p w:rsidR="00127658" w:rsidRDefault="00127658" w:rsidP="00BD2E91">
                <w:pPr>
                  <w:jc w:val="right"/>
                </w:pPr>
              </w:p>
              <w:p w:rsidR="00127658" w:rsidRDefault="00127658" w:rsidP="00BD2E91">
                <w:pPr>
                  <w:jc w:val="right"/>
                </w:pPr>
              </w:p>
              <w:p w:rsidR="00127658" w:rsidRDefault="00127658" w:rsidP="00BD2E91">
                <w:pPr>
                  <w:jc w:val="right"/>
                </w:pPr>
              </w:p>
              <w:p w:rsidR="00127658" w:rsidRDefault="00127658" w:rsidP="00BD2E91">
                <w:pPr>
                  <w:jc w:val="right"/>
                </w:pPr>
              </w:p>
              <w:p w:rsidR="00127658" w:rsidRDefault="00127658" w:rsidP="00BD2E91">
                <w:pPr>
                  <w:jc w:val="right"/>
                </w:pPr>
              </w:p>
              <w:p w:rsidR="00127658" w:rsidRPr="000575E4" w:rsidRDefault="00127658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12765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27658" w:rsidRPr="0061041F" w:rsidRDefault="00127658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77B07BEF" wp14:editId="488F6EA5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27658" w:rsidRPr="00866D23" w:rsidRDefault="00127658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127658" w:rsidRDefault="001276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27658" w:rsidRDefault="001276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27658" w:rsidRDefault="001276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27658" w:rsidRDefault="001276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27658" w:rsidRDefault="001276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27658" w:rsidRPr="000575E4" w:rsidRDefault="0012765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127658" w:rsidRPr="0061041F">
      <w:trPr>
        <w:trHeight w:hRule="exact" w:val="2342"/>
        <w:jc w:val="right"/>
      </w:trPr>
      <w:tc>
        <w:tcPr>
          <w:tcW w:w="9752" w:type="dxa"/>
        </w:tcPr>
        <w:p w:rsidR="00127658" w:rsidRPr="0061041F" w:rsidRDefault="0012765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A388748" wp14:editId="25AAB79D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127658" w:rsidRPr="00866D23" w:rsidRDefault="0012765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27658" w:rsidRPr="000575E4" w:rsidRDefault="00127658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127658" w:rsidRPr="0061041F">
      <w:tc>
        <w:tcPr>
          <w:tcW w:w="9752" w:type="dxa"/>
        </w:tcPr>
        <w:p w:rsidR="00127658" w:rsidRPr="0061041F" w:rsidRDefault="00127658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152CF70" wp14:editId="00ECC785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127658" w:rsidRDefault="00127658"/>
  <w:p w:rsidR="00127658" w:rsidRDefault="001276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27658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2FE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4A6C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10B8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3BC7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451B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836CB98-5F7C-4C25-9F96-534A1692323E}"/>
</file>

<file path=customXml/itemProps2.xml><?xml version="1.0" encoding="utf-8"?>
<ds:datastoreItem xmlns:ds="http://schemas.openxmlformats.org/officeDocument/2006/customXml" ds:itemID="{30D07ED5-4AB3-4D2C-911D-CE452AEC6554}"/>
</file>

<file path=customXml/itemProps3.xml><?xml version="1.0" encoding="utf-8"?>
<ds:datastoreItem xmlns:ds="http://schemas.openxmlformats.org/officeDocument/2006/customXml" ds:itemID="{DD138EA6-99E0-4535-AC6C-CDE02098E0A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24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Listing-FRC124-25Jun2012</dc:title>
  <dc:subject/>
  <dc:creator>Johannesburg Stock Exchange</dc:creator>
  <cp:keywords/>
  <cp:lastModifiedBy>Kea Sape</cp:lastModifiedBy>
  <cp:revision>13</cp:revision>
  <cp:lastPrinted>2012-01-03T09:35:00Z</cp:lastPrinted>
  <dcterms:created xsi:type="dcterms:W3CDTF">2012-03-13T10:41:00Z</dcterms:created>
  <dcterms:modified xsi:type="dcterms:W3CDTF">2012-06-25T11:23:00Z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130400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